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A" w:rsidRPr="00EA7A76" w:rsidRDefault="00AE04BA">
      <w:pPr>
        <w:rPr>
          <w:b/>
          <w:color w:val="C00000"/>
          <w:sz w:val="24"/>
          <w:szCs w:val="24"/>
          <w:u w:val="single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349.55pt;margin-top:-9.45pt;width:95.25pt;height:96pt;z-index:-251658240;visibility:visible" wrapcoords="-170 0 -170 21431 21600 21431 21600 0 -170 0">
            <v:imagedata r:id="rId5" o:title=""/>
            <w10:wrap type="tight"/>
          </v:shape>
        </w:pict>
      </w:r>
      <w:r>
        <w:rPr>
          <w:noProof/>
          <w:lang w:val="pl-PL" w:eastAsia="pl-PL"/>
        </w:rPr>
        <w:pict>
          <v:shape id="Obraz 2" o:spid="_x0000_s1027" type="#_x0000_t75" style="position:absolute;margin-left:444.8pt;margin-top:-9.45pt;width:87pt;height:96.75pt;z-index:-251657216;visibility:visible" wrapcoords="-186 0 -186 21433 21600 21433 21600 0 -186 0">
            <v:imagedata r:id="rId6" o:title=""/>
            <w10:wrap type="tight"/>
          </v:shape>
        </w:pict>
      </w:r>
      <w:r>
        <w:rPr>
          <w:b/>
          <w:color w:val="C00000"/>
          <w:sz w:val="24"/>
          <w:szCs w:val="24"/>
          <w:u w:val="single"/>
        </w:rPr>
        <w:t xml:space="preserve">MIDDLE  CLASS 2  </w:t>
      </w:r>
      <w:r w:rsidRPr="00EA7A76">
        <w:rPr>
          <w:b/>
          <w:color w:val="C00000"/>
          <w:sz w:val="24"/>
          <w:szCs w:val="24"/>
          <w:u w:val="single"/>
        </w:rPr>
        <w:t xml:space="preserve">TEACHER  SCHOLASTICA &amp; </w:t>
      </w:r>
      <w:r>
        <w:rPr>
          <w:b/>
          <w:color w:val="C00000"/>
          <w:sz w:val="24"/>
          <w:szCs w:val="24"/>
          <w:u w:val="single"/>
        </w:rPr>
        <w:t xml:space="preserve"> TEACHER </w:t>
      </w:r>
      <w:r w:rsidRPr="00EA7A76">
        <w:rPr>
          <w:b/>
          <w:color w:val="C00000"/>
          <w:sz w:val="24"/>
          <w:szCs w:val="24"/>
          <w:u w:val="single"/>
        </w:rPr>
        <w:t xml:space="preserve">VELENANDO   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 xml:space="preserve"> LEKU                   CHASANDA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CATHERINE          BWANALI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TREAZA                 ZIMBA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EUNIVERSE          KANTU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ELIZABETH           SAKALA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PRISCA                  CHILALA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EUNICE                  PHIRI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CAROLINE             MWANZA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JOYCE                     TEMBO</w:t>
      </w:r>
      <w:bookmarkStart w:id="0" w:name="_GoBack"/>
      <w:bookmarkEnd w:id="0"/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CLEMENTINA        TEMBO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MUTINTA              MALAMBO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RUTH                      CHIMBIPA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MONICA                TEMBO  II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ELIZABETH             MWANZA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ISABEL                    PHIRI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GRACE                    BOWA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ALICE                      MWACHILENGA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BUPE                       NSAMA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DOCAS                    PHIRI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SILVERSTER           SAKALA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 xml:space="preserve">MICHEAL     </w:t>
      </w:r>
      <w:r w:rsidRPr="00EA7A76">
        <w:rPr>
          <w:b/>
          <w:color w:val="FF3B3B"/>
          <w:sz w:val="24"/>
          <w:szCs w:val="24"/>
        </w:rPr>
        <w:tab/>
      </w:r>
      <w:r>
        <w:rPr>
          <w:b/>
          <w:color w:val="FF3B3B"/>
          <w:sz w:val="24"/>
          <w:szCs w:val="24"/>
        </w:rPr>
        <w:t xml:space="preserve"> </w:t>
      </w:r>
      <w:r w:rsidRPr="00EA7A76">
        <w:rPr>
          <w:b/>
          <w:color w:val="FF3B3B"/>
          <w:sz w:val="24"/>
          <w:szCs w:val="24"/>
        </w:rPr>
        <w:t xml:space="preserve"> KALENGA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CHRISTIAN             CHOMBA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ALEX                        TEMBO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MEODDY                KASHIMBO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JACKSON                NYANGU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THOMAS                 NYENDWA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MARTIN                  SEMENTI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MAPALO                 MUNSHYA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JOSEPH                    PHIRI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BRAVE                     MUSWENYANI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FELIX                        ZULU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BERNARD                NYANGU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RABSON                  MWALE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COASTERNOCK      MATAYA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3B3B"/>
          <w:sz w:val="24"/>
          <w:szCs w:val="24"/>
        </w:rPr>
      </w:pPr>
      <w:r w:rsidRPr="00EA7A76">
        <w:rPr>
          <w:b/>
          <w:color w:val="FF3B3B"/>
          <w:sz w:val="24"/>
          <w:szCs w:val="24"/>
        </w:rPr>
        <w:t>NATHAN                  TEMBO</w:t>
      </w:r>
    </w:p>
    <w:p w:rsidR="00AE04BA" w:rsidRPr="00EA7A76" w:rsidRDefault="00AE04BA" w:rsidP="00D901DD">
      <w:pPr>
        <w:pStyle w:val="ListParagraph"/>
        <w:numPr>
          <w:ilvl w:val="0"/>
          <w:numId w:val="1"/>
        </w:numPr>
        <w:rPr>
          <w:b/>
          <w:color w:val="FF4747"/>
          <w:sz w:val="24"/>
          <w:szCs w:val="24"/>
        </w:rPr>
      </w:pPr>
      <w:r w:rsidRPr="00EA7A76">
        <w:rPr>
          <w:b/>
          <w:color w:val="FF4747"/>
          <w:sz w:val="24"/>
          <w:szCs w:val="24"/>
        </w:rPr>
        <w:t>THOMAS                  MUMBA</w:t>
      </w:r>
    </w:p>
    <w:p w:rsidR="00AE04BA" w:rsidRDefault="00AE04BA" w:rsidP="00D67E3D">
      <w:pPr>
        <w:pStyle w:val="ListParagraph"/>
        <w:numPr>
          <w:ilvl w:val="0"/>
          <w:numId w:val="1"/>
        </w:numPr>
        <w:rPr>
          <w:b/>
          <w:color w:val="FF4747"/>
          <w:sz w:val="24"/>
          <w:szCs w:val="24"/>
        </w:rPr>
      </w:pPr>
      <w:r w:rsidRPr="00EA7A76">
        <w:rPr>
          <w:b/>
          <w:color w:val="FF4747"/>
          <w:sz w:val="24"/>
          <w:szCs w:val="24"/>
        </w:rPr>
        <w:t>LAWRENCE              MALASHA</w:t>
      </w:r>
    </w:p>
    <w:p w:rsidR="00AE04BA" w:rsidRPr="00EA7A76" w:rsidRDefault="00AE04BA" w:rsidP="00D67E3D">
      <w:pPr>
        <w:pStyle w:val="ListParagraph"/>
        <w:numPr>
          <w:ilvl w:val="0"/>
          <w:numId w:val="1"/>
        </w:numPr>
        <w:rPr>
          <w:b/>
          <w:color w:val="FF4747"/>
          <w:sz w:val="24"/>
          <w:szCs w:val="24"/>
        </w:rPr>
      </w:pPr>
      <w:r>
        <w:rPr>
          <w:b/>
          <w:color w:val="FF4747"/>
          <w:sz w:val="24"/>
          <w:szCs w:val="24"/>
        </w:rPr>
        <w:t xml:space="preserve">GRACE </w:t>
      </w:r>
      <w:r>
        <w:rPr>
          <w:b/>
          <w:color w:val="FF4747"/>
          <w:sz w:val="24"/>
          <w:szCs w:val="24"/>
        </w:rPr>
        <w:tab/>
      </w:r>
      <w:r>
        <w:rPr>
          <w:b/>
          <w:color w:val="FF4747"/>
          <w:sz w:val="24"/>
          <w:szCs w:val="24"/>
        </w:rPr>
        <w:tab/>
        <w:t xml:space="preserve">    DAKA</w:t>
      </w:r>
    </w:p>
    <w:sectPr w:rsidR="00AE04BA" w:rsidRPr="00EA7A76" w:rsidSect="005E1413">
      <w:pgSz w:w="12240" w:h="15840"/>
      <w:pgMar w:top="1134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E13"/>
    <w:multiLevelType w:val="hybridMultilevel"/>
    <w:tmpl w:val="AB6CD934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1DD"/>
    <w:rsid w:val="00155522"/>
    <w:rsid w:val="0022661D"/>
    <w:rsid w:val="00307A5F"/>
    <w:rsid w:val="00376FE9"/>
    <w:rsid w:val="003B6CF2"/>
    <w:rsid w:val="003E60DB"/>
    <w:rsid w:val="00411944"/>
    <w:rsid w:val="005E1413"/>
    <w:rsid w:val="00721E78"/>
    <w:rsid w:val="00781607"/>
    <w:rsid w:val="00862949"/>
    <w:rsid w:val="00880E7F"/>
    <w:rsid w:val="00945F70"/>
    <w:rsid w:val="00AE04BA"/>
    <w:rsid w:val="00AF4F01"/>
    <w:rsid w:val="00B2109C"/>
    <w:rsid w:val="00B36DC0"/>
    <w:rsid w:val="00B63A1A"/>
    <w:rsid w:val="00BA3DEF"/>
    <w:rsid w:val="00BE640C"/>
    <w:rsid w:val="00D67E3D"/>
    <w:rsid w:val="00D901DD"/>
    <w:rsid w:val="00DB1CDB"/>
    <w:rsid w:val="00DB3CC8"/>
    <w:rsid w:val="00DC198C"/>
    <w:rsid w:val="00DC7D8E"/>
    <w:rsid w:val="00E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D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0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172</Words>
  <Characters>1032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 CLASS 2  TEACHER  SCHOLASTICA &amp;  TEACHER VELENANDO   </dc:title>
  <dc:subject/>
  <dc:creator>owner</dc:creator>
  <cp:keywords/>
  <dc:description/>
  <cp:lastModifiedBy>dora</cp:lastModifiedBy>
  <cp:revision>2</cp:revision>
  <dcterms:created xsi:type="dcterms:W3CDTF">2014-02-18T21:06:00Z</dcterms:created>
  <dcterms:modified xsi:type="dcterms:W3CDTF">2014-02-18T21:06:00Z</dcterms:modified>
</cp:coreProperties>
</file>